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BA54" w14:textId="5CAFEA1B" w:rsidR="00F9402C" w:rsidRDefault="00662612">
      <w:pPr>
        <w:jc w:val="center"/>
        <w:rPr>
          <w:rFonts w:ascii="黑体" w:eastAsia="黑体" w:hAnsi="黑体"/>
          <w:b/>
          <w:sz w:val="32"/>
          <w:szCs w:val="21"/>
        </w:rPr>
      </w:pPr>
      <w:r>
        <w:rPr>
          <w:rFonts w:ascii="黑体" w:eastAsia="黑体" w:hAnsi="黑体" w:hint="eastAsia"/>
          <w:b/>
          <w:sz w:val="32"/>
          <w:szCs w:val="21"/>
        </w:rPr>
        <w:t>202</w:t>
      </w:r>
      <w:r>
        <w:rPr>
          <w:rFonts w:ascii="黑体" w:eastAsia="黑体" w:hAnsi="黑体"/>
          <w:b/>
          <w:sz w:val="32"/>
          <w:szCs w:val="21"/>
        </w:rPr>
        <w:t>6</w:t>
      </w:r>
      <w:r>
        <w:rPr>
          <w:rFonts w:ascii="黑体" w:eastAsia="黑体" w:hAnsi="黑体" w:hint="eastAsia"/>
          <w:b/>
          <w:sz w:val="32"/>
          <w:szCs w:val="21"/>
        </w:rPr>
        <w:t>年厦门大学生物学学科全国优秀中学生</w:t>
      </w:r>
      <w:r>
        <w:rPr>
          <w:rFonts w:ascii="黑体" w:eastAsia="黑体" w:hAnsi="黑体" w:hint="eastAsia"/>
          <w:b/>
          <w:sz w:val="32"/>
          <w:szCs w:val="21"/>
        </w:rPr>
        <w:t>夏</w:t>
      </w:r>
      <w:r>
        <w:rPr>
          <w:rFonts w:ascii="黑体" w:eastAsia="黑体" w:hAnsi="黑体" w:hint="eastAsia"/>
          <w:b/>
          <w:sz w:val="32"/>
          <w:szCs w:val="21"/>
        </w:rPr>
        <w:t>令营申请表</w:t>
      </w:r>
    </w:p>
    <w:p w14:paraId="685CF7A3" w14:textId="77777777" w:rsidR="00F9402C" w:rsidRDefault="00F9402C">
      <w:pPr>
        <w:jc w:val="center"/>
        <w:rPr>
          <w:rFonts w:ascii="黑体" w:eastAsia="黑体" w:hAnsi="黑体" w:cs="黑体"/>
          <w:b/>
          <w:sz w:val="24"/>
          <w:szCs w:val="18"/>
        </w:rPr>
      </w:pPr>
    </w:p>
    <w:tbl>
      <w:tblPr>
        <w:tblStyle w:val="a8"/>
        <w:tblW w:w="9962" w:type="dxa"/>
        <w:tblLayout w:type="fixed"/>
        <w:tblLook w:val="04A0" w:firstRow="1" w:lastRow="0" w:firstColumn="1" w:lastColumn="0" w:noHBand="0" w:noVBand="1"/>
      </w:tblPr>
      <w:tblGrid>
        <w:gridCol w:w="1384"/>
        <w:gridCol w:w="399"/>
        <w:gridCol w:w="1161"/>
        <w:gridCol w:w="1391"/>
        <w:gridCol w:w="1275"/>
        <w:gridCol w:w="980"/>
        <w:gridCol w:w="327"/>
        <w:gridCol w:w="1103"/>
        <w:gridCol w:w="1942"/>
      </w:tblGrid>
      <w:tr w:rsidR="00F9402C" w14:paraId="6FA8350B" w14:textId="77777777">
        <w:trPr>
          <w:trHeight w:val="567"/>
        </w:trPr>
        <w:tc>
          <w:tcPr>
            <w:tcW w:w="1384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14:paraId="51952139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thinThickMediumGap" w:sz="24" w:space="0" w:color="auto"/>
            </w:tcBorders>
            <w:vAlign w:val="center"/>
          </w:tcPr>
          <w:p w14:paraId="61286EF5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thinThickMediumGap" w:sz="24" w:space="0" w:color="auto"/>
            </w:tcBorders>
            <w:vAlign w:val="center"/>
          </w:tcPr>
          <w:p w14:paraId="67359261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thinThickMediumGap" w:sz="24" w:space="0" w:color="auto"/>
            </w:tcBorders>
            <w:vAlign w:val="center"/>
          </w:tcPr>
          <w:p w14:paraId="0D3D8A3A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thinThickMediumGap" w:sz="24" w:space="0" w:color="auto"/>
            </w:tcBorders>
            <w:vAlign w:val="center"/>
          </w:tcPr>
          <w:p w14:paraId="0CEC97A2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30" w:type="dxa"/>
            <w:gridSpan w:val="2"/>
            <w:tcBorders>
              <w:top w:val="thinThickMediumGap" w:sz="24" w:space="0" w:color="auto"/>
            </w:tcBorders>
            <w:vAlign w:val="center"/>
          </w:tcPr>
          <w:p w14:paraId="6B81DD0B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thinThickMediumGap" w:sz="24" w:space="0" w:color="auto"/>
              <w:right w:val="thinThickMediumGap" w:sz="24" w:space="0" w:color="auto"/>
            </w:tcBorders>
            <w:vAlign w:val="center"/>
          </w:tcPr>
          <w:p w14:paraId="7009DBDD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照片</w:t>
            </w:r>
          </w:p>
          <w:p w14:paraId="4544AAA4" w14:textId="77777777" w:rsidR="00F9402C" w:rsidRDefault="00662612">
            <w:pPr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黑体" w:hint="eastAsia"/>
                <w:bCs/>
                <w:szCs w:val="21"/>
              </w:rPr>
              <w:t>近期彩色</w:t>
            </w:r>
          </w:p>
          <w:p w14:paraId="76532B11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免冠照片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）</w:t>
            </w:r>
          </w:p>
        </w:tc>
      </w:tr>
      <w:tr w:rsidR="00F9402C" w14:paraId="748593F1" w14:textId="77777777">
        <w:trPr>
          <w:trHeight w:val="567"/>
        </w:trPr>
        <w:tc>
          <w:tcPr>
            <w:tcW w:w="1783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2307C93B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CBF9500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C42685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 w14:paraId="6C06B087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right w:val="thinThickMediumGap" w:sz="24" w:space="0" w:color="auto"/>
            </w:tcBorders>
            <w:vAlign w:val="center"/>
          </w:tcPr>
          <w:p w14:paraId="57AF20AE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7BF029D9" w14:textId="77777777">
        <w:trPr>
          <w:trHeight w:val="567"/>
        </w:trPr>
        <w:tc>
          <w:tcPr>
            <w:tcW w:w="1783" w:type="dxa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4389717F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父亲姓名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AD3F32D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024B741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B96EB0B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right w:val="thinThickMediumGap" w:sz="24" w:space="0" w:color="auto"/>
            </w:tcBorders>
            <w:vAlign w:val="center"/>
          </w:tcPr>
          <w:p w14:paraId="07C3C1D8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6071B5E5" w14:textId="77777777">
        <w:trPr>
          <w:trHeight w:val="567"/>
        </w:trPr>
        <w:tc>
          <w:tcPr>
            <w:tcW w:w="1783" w:type="dxa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47825461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母亲姓名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DEBF277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C1A849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3619F1C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right w:val="thinThickMediumGap" w:sz="24" w:space="0" w:color="auto"/>
            </w:tcBorders>
            <w:vAlign w:val="center"/>
          </w:tcPr>
          <w:p w14:paraId="2321BD8E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7CFECB8C" w14:textId="77777777">
        <w:trPr>
          <w:trHeight w:val="862"/>
        </w:trPr>
        <w:tc>
          <w:tcPr>
            <w:tcW w:w="1783" w:type="dxa"/>
            <w:gridSpan w:val="2"/>
            <w:tcBorders>
              <w:top w:val="thinThickMediumGap" w:sz="24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55BECB5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就读中学</w:t>
            </w:r>
          </w:p>
        </w:tc>
        <w:tc>
          <w:tcPr>
            <w:tcW w:w="255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9F6A" w14:textId="77777777" w:rsidR="00F9402C" w:rsidRDefault="00F9402C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02D" w14:textId="77777777" w:rsidR="00F9402C" w:rsidRDefault="00662612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担任职务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没有填无）</w:t>
            </w:r>
          </w:p>
        </w:tc>
        <w:tc>
          <w:tcPr>
            <w:tcW w:w="3045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14:paraId="49A5E995" w14:textId="77777777" w:rsidR="00F9402C" w:rsidRDefault="00F9402C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1491AA8C" w14:textId="77777777">
        <w:trPr>
          <w:trHeight w:val="845"/>
        </w:trPr>
        <w:tc>
          <w:tcPr>
            <w:tcW w:w="1783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55D3B291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最近一次考试总成绩</w:t>
            </w:r>
          </w:p>
          <w:p w14:paraId="3576567E" w14:textId="77777777" w:rsidR="00F9402C" w:rsidRDefault="00662612">
            <w:pPr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（期中或</w:t>
            </w:r>
            <w:proofErr w:type="gramStart"/>
            <w:r>
              <w:rPr>
                <w:rFonts w:ascii="仿宋" w:eastAsia="仿宋" w:hAnsi="仿宋" w:cs="黑体" w:hint="eastAsia"/>
                <w:bCs/>
                <w:szCs w:val="21"/>
              </w:rPr>
              <w:t>期末或</w:t>
            </w:r>
            <w:proofErr w:type="gramEnd"/>
            <w:r>
              <w:rPr>
                <w:rFonts w:ascii="仿宋" w:eastAsia="仿宋" w:hAnsi="仿宋" w:cs="黑体" w:hint="eastAsia"/>
                <w:bCs/>
                <w:szCs w:val="21"/>
              </w:rPr>
              <w:t>月考）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0F63E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37387" w14:textId="77777777" w:rsidR="00F9402C" w:rsidRDefault="00662612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年级排名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（例：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1/500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）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14:paraId="1883D511" w14:textId="77777777" w:rsidR="00F9402C" w:rsidRDefault="00F9402C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3AB74C94" w14:textId="77777777">
        <w:trPr>
          <w:trHeight w:val="6145"/>
        </w:trPr>
        <w:tc>
          <w:tcPr>
            <w:tcW w:w="1783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33486745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获奖情况</w:t>
            </w:r>
            <w:r>
              <w:rPr>
                <w:rFonts w:ascii="黑体" w:eastAsia="黑体" w:hAnsi="黑体" w:cs="黑体"/>
                <w:bCs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18"/>
              </w:rPr>
              <w:t>5</w:t>
            </w:r>
            <w:r>
              <w:rPr>
                <w:rFonts w:ascii="黑体" w:eastAsia="黑体" w:hAnsi="黑体" w:cs="黑体" w:hint="eastAsia"/>
                <w:sz w:val="24"/>
                <w:szCs w:val="18"/>
              </w:rPr>
              <w:t>项以内，没有填无）</w:t>
            </w:r>
          </w:p>
        </w:tc>
        <w:tc>
          <w:tcPr>
            <w:tcW w:w="8179" w:type="dxa"/>
            <w:gridSpan w:val="7"/>
            <w:tcBorders>
              <w:right w:val="thinThickMediumGap" w:sz="24" w:space="0" w:color="auto"/>
            </w:tcBorders>
            <w:vAlign w:val="center"/>
          </w:tcPr>
          <w:p w14:paraId="7BAE948F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738631A0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7E2AB4BE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764D356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20C5CE4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F5457B8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1B5ECDC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B4C9B8C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4F82BB7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FB1EDDC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77FEFDB7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C584BCC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2607D65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F9402C" w14:paraId="6FE47F2A" w14:textId="77777777">
        <w:trPr>
          <w:trHeight w:val="1833"/>
        </w:trPr>
        <w:tc>
          <w:tcPr>
            <w:tcW w:w="1783" w:type="dxa"/>
            <w:gridSpan w:val="2"/>
            <w:tcBorders>
              <w:left w:val="thinThickMediumGap" w:sz="24" w:space="0" w:color="auto"/>
            </w:tcBorders>
            <w:vAlign w:val="center"/>
          </w:tcPr>
          <w:p w14:paraId="2501AF25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家长意见</w:t>
            </w:r>
          </w:p>
        </w:tc>
        <w:tc>
          <w:tcPr>
            <w:tcW w:w="8179" w:type="dxa"/>
            <w:gridSpan w:val="7"/>
            <w:tcBorders>
              <w:right w:val="thinThickMediumGap" w:sz="24" w:space="0" w:color="auto"/>
            </w:tcBorders>
            <w:vAlign w:val="center"/>
          </w:tcPr>
          <w:p w14:paraId="4CA8EF10" w14:textId="77777777" w:rsidR="00F9402C" w:rsidRDefault="00662612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同意申请。</w:t>
            </w:r>
          </w:p>
          <w:p w14:paraId="07E823BD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FAFC4DA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51FCC11" w14:textId="77777777" w:rsidR="00F9402C" w:rsidRDefault="00662612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 xml:space="preserve">　　　　　　　　　　　　　　　　　　　　家长签名：</w:t>
            </w:r>
          </w:p>
        </w:tc>
      </w:tr>
      <w:tr w:rsidR="00F9402C" w14:paraId="6F351CEB" w14:textId="77777777">
        <w:trPr>
          <w:trHeight w:val="11897"/>
        </w:trPr>
        <w:tc>
          <w:tcPr>
            <w:tcW w:w="1783" w:type="dxa"/>
            <w:gridSpan w:val="2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14:paraId="2BEF6A0A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个人陈述</w:t>
            </w:r>
          </w:p>
          <w:p w14:paraId="1AC3DE2C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200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字</w:t>
            </w:r>
          </w:p>
          <w:p w14:paraId="672EFDF9" w14:textId="77777777" w:rsidR="00F9402C" w:rsidRDefault="00662612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以内）</w:t>
            </w:r>
          </w:p>
        </w:tc>
        <w:tc>
          <w:tcPr>
            <w:tcW w:w="8179" w:type="dxa"/>
            <w:gridSpan w:val="7"/>
            <w:tcBorders>
              <w:bottom w:val="thickThinMediumGap" w:sz="24" w:space="0" w:color="auto"/>
              <w:right w:val="thinThickMediumGap" w:sz="24" w:space="0" w:color="auto"/>
            </w:tcBorders>
            <w:vAlign w:val="center"/>
          </w:tcPr>
          <w:p w14:paraId="10D217F2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6ED5443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9C674C4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D7A68A9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C0DCCA0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86FD691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587343E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EEC17E0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125CAEB1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8A66644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72ADE763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1492B302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AEA18E2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1C9890A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B9B36E7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C95EF78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7F10A73B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CEC7E11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7AD20ED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7D4FA44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091D833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61FD9AB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EEE5759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899F68E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55947DED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CAFCCDB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3F52CCA5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66819CAC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15645E4F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4682BEC9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0DE06CE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00B7C1E4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495EC05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14:paraId="268C4B65" w14:textId="77777777" w:rsidR="00F9402C" w:rsidRDefault="00F9402C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</w:tbl>
    <w:p w14:paraId="63A366E8" w14:textId="77777777" w:rsidR="00F9402C" w:rsidRDefault="00662612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1.</w:t>
      </w:r>
      <w:r>
        <w:rPr>
          <w:rFonts w:ascii="黑体" w:eastAsia="黑体" w:hAnsi="黑体" w:cs="黑体" w:hint="eastAsia"/>
          <w:szCs w:val="21"/>
        </w:rPr>
        <w:t>本人承诺以上所填写信息真实。</w:t>
      </w:r>
    </w:p>
    <w:p w14:paraId="0EAFBA5C" w14:textId="63B4ECE4" w:rsidR="00F9402C" w:rsidRDefault="00662612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2.</w:t>
      </w:r>
      <w:r>
        <w:rPr>
          <w:rFonts w:ascii="黑体" w:eastAsia="黑体" w:hAnsi="黑体" w:cs="黑体" w:hint="eastAsia"/>
          <w:szCs w:val="21"/>
        </w:rPr>
        <w:t>如获得参加活动资格，本人将按时报到并全程参加</w:t>
      </w:r>
      <w:r>
        <w:rPr>
          <w:rFonts w:ascii="黑体" w:eastAsia="黑体" w:hAnsi="黑体" w:cs="黑体" w:hint="eastAsia"/>
          <w:szCs w:val="21"/>
        </w:rPr>
        <w:t>夏</w:t>
      </w:r>
      <w:r>
        <w:rPr>
          <w:rFonts w:ascii="黑体" w:eastAsia="黑体" w:hAnsi="黑体" w:cs="黑体" w:hint="eastAsia"/>
          <w:szCs w:val="21"/>
        </w:rPr>
        <w:t>令营活动。</w:t>
      </w:r>
    </w:p>
    <w:p w14:paraId="068D1A5E" w14:textId="2EF0D3ED" w:rsidR="00F9402C" w:rsidRDefault="00662612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3.</w:t>
      </w:r>
      <w:r>
        <w:rPr>
          <w:rFonts w:ascii="黑体" w:eastAsia="黑体" w:hAnsi="黑体" w:cs="黑体" w:hint="eastAsia"/>
          <w:szCs w:val="21"/>
        </w:rPr>
        <w:t>参加</w:t>
      </w:r>
      <w:r>
        <w:rPr>
          <w:rFonts w:ascii="黑体" w:eastAsia="黑体" w:hAnsi="黑体" w:cs="黑体" w:hint="eastAsia"/>
          <w:szCs w:val="21"/>
        </w:rPr>
        <w:t>夏</w:t>
      </w:r>
      <w:r>
        <w:rPr>
          <w:rFonts w:ascii="黑体" w:eastAsia="黑体" w:hAnsi="黑体" w:cs="黑体" w:hint="eastAsia"/>
          <w:szCs w:val="21"/>
        </w:rPr>
        <w:t>令营期间自觉遵从主办方安排，自觉遵守学校的安全管理规定，因违反安全管理规定引发的一切后果，由本人及监护人承担相应责任。</w:t>
      </w:r>
    </w:p>
    <w:sectPr w:rsidR="00F940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1C02DE"/>
    <w:rsid w:val="000245AD"/>
    <w:rsid w:val="00073636"/>
    <w:rsid w:val="000B346A"/>
    <w:rsid w:val="000C1ED2"/>
    <w:rsid w:val="000D24FC"/>
    <w:rsid w:val="00100F7B"/>
    <w:rsid w:val="001418EC"/>
    <w:rsid w:val="00232226"/>
    <w:rsid w:val="0025075E"/>
    <w:rsid w:val="0028785C"/>
    <w:rsid w:val="002B376C"/>
    <w:rsid w:val="002B64DB"/>
    <w:rsid w:val="00367661"/>
    <w:rsid w:val="0037192E"/>
    <w:rsid w:val="00376E01"/>
    <w:rsid w:val="00384F01"/>
    <w:rsid w:val="003A6885"/>
    <w:rsid w:val="003B20BA"/>
    <w:rsid w:val="003D7AD4"/>
    <w:rsid w:val="003E298C"/>
    <w:rsid w:val="00414A2D"/>
    <w:rsid w:val="00442DCD"/>
    <w:rsid w:val="004B69C0"/>
    <w:rsid w:val="005121B7"/>
    <w:rsid w:val="00576F72"/>
    <w:rsid w:val="00591D64"/>
    <w:rsid w:val="00605620"/>
    <w:rsid w:val="00653E10"/>
    <w:rsid w:val="00662245"/>
    <w:rsid w:val="00662612"/>
    <w:rsid w:val="00691BE0"/>
    <w:rsid w:val="00694E95"/>
    <w:rsid w:val="006B3122"/>
    <w:rsid w:val="0070496E"/>
    <w:rsid w:val="00730A43"/>
    <w:rsid w:val="007514C7"/>
    <w:rsid w:val="00766D87"/>
    <w:rsid w:val="007B3CEC"/>
    <w:rsid w:val="007D75E3"/>
    <w:rsid w:val="00817412"/>
    <w:rsid w:val="0086187D"/>
    <w:rsid w:val="008A7A39"/>
    <w:rsid w:val="00A160EB"/>
    <w:rsid w:val="00A416F1"/>
    <w:rsid w:val="00A5458E"/>
    <w:rsid w:val="00AA05D5"/>
    <w:rsid w:val="00AD6B13"/>
    <w:rsid w:val="00AF2FDF"/>
    <w:rsid w:val="00B10240"/>
    <w:rsid w:val="00B121B4"/>
    <w:rsid w:val="00B64E87"/>
    <w:rsid w:val="00CA0FC3"/>
    <w:rsid w:val="00CA1B8F"/>
    <w:rsid w:val="00CA3DC3"/>
    <w:rsid w:val="00CA7576"/>
    <w:rsid w:val="00CB790B"/>
    <w:rsid w:val="00CF422F"/>
    <w:rsid w:val="00D323C7"/>
    <w:rsid w:val="00E327B1"/>
    <w:rsid w:val="00F5527E"/>
    <w:rsid w:val="00F81919"/>
    <w:rsid w:val="00F9402C"/>
    <w:rsid w:val="00FA298A"/>
    <w:rsid w:val="00FB7274"/>
    <w:rsid w:val="0B1B6C51"/>
    <w:rsid w:val="12A5535E"/>
    <w:rsid w:val="191C02DE"/>
    <w:rsid w:val="243376F8"/>
    <w:rsid w:val="270852B7"/>
    <w:rsid w:val="3CD647CF"/>
    <w:rsid w:val="47C87BB6"/>
    <w:rsid w:val="4F625C73"/>
    <w:rsid w:val="61374CE9"/>
    <w:rsid w:val="6D535020"/>
    <w:rsid w:val="763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E8CD4F-1CDD-42DD-9456-B724829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49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chen simin</cp:lastModifiedBy>
  <cp:revision>23</cp:revision>
  <dcterms:created xsi:type="dcterms:W3CDTF">2023-06-06T03:33:00Z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eyJoZGlkIjoiOTJmYTdmZmQzOTM2NWZmMGJmMGM1ZDNiYTE3MWM1ZmUiLCJ1c2VySWQiOiIxMDg4MTUyNTQyIn0=</vt:lpwstr>
  </property>
  <property fmtid="{D5CDD505-2E9C-101B-9397-08002B2CF9AE}" pid="4" name="ICV">
    <vt:lpwstr>0F9A8F3AECFF4936B456B3FEE48F99C0_12</vt:lpwstr>
  </property>
</Properties>
</file>