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BA54" w14:textId="7F1BFAC7" w:rsidR="00CF422F" w:rsidRDefault="00766D87" w:rsidP="00766D87">
      <w:pPr>
        <w:jc w:val="center"/>
        <w:rPr>
          <w:rFonts w:ascii="黑体" w:eastAsia="黑体" w:hAnsi="黑体"/>
          <w:b/>
          <w:sz w:val="32"/>
          <w:szCs w:val="21"/>
        </w:rPr>
      </w:pPr>
      <w:r w:rsidRPr="00766D87">
        <w:rPr>
          <w:rFonts w:ascii="黑体" w:eastAsia="黑体" w:hAnsi="黑体" w:hint="eastAsia"/>
          <w:b/>
          <w:sz w:val="32"/>
          <w:szCs w:val="21"/>
        </w:rPr>
        <w:t>202</w:t>
      </w:r>
      <w:r w:rsidR="00CA3DC3">
        <w:rPr>
          <w:rFonts w:ascii="黑体" w:eastAsia="黑体" w:hAnsi="黑体"/>
          <w:b/>
          <w:sz w:val="32"/>
          <w:szCs w:val="21"/>
        </w:rPr>
        <w:t>5</w:t>
      </w:r>
      <w:r w:rsidRPr="00766D87">
        <w:rPr>
          <w:rFonts w:ascii="黑体" w:eastAsia="黑体" w:hAnsi="黑体" w:hint="eastAsia"/>
          <w:b/>
          <w:sz w:val="32"/>
          <w:szCs w:val="21"/>
        </w:rPr>
        <w:t>年厦门大学</w:t>
      </w:r>
      <w:r w:rsidR="00662245">
        <w:rPr>
          <w:rFonts w:ascii="黑体" w:eastAsia="黑体" w:hAnsi="黑体" w:hint="eastAsia"/>
          <w:b/>
          <w:sz w:val="32"/>
          <w:szCs w:val="21"/>
        </w:rPr>
        <w:t>生物学学科</w:t>
      </w:r>
      <w:r w:rsidRPr="00766D87">
        <w:rPr>
          <w:rFonts w:ascii="黑体" w:eastAsia="黑体" w:hAnsi="黑体" w:hint="eastAsia"/>
          <w:b/>
          <w:sz w:val="32"/>
          <w:szCs w:val="21"/>
        </w:rPr>
        <w:t>全国优秀中学生</w:t>
      </w:r>
      <w:r w:rsidR="00CA3DC3">
        <w:rPr>
          <w:rFonts w:ascii="黑体" w:eastAsia="黑体" w:hAnsi="黑体" w:hint="eastAsia"/>
          <w:b/>
          <w:sz w:val="32"/>
          <w:szCs w:val="21"/>
        </w:rPr>
        <w:t>夏</w:t>
      </w:r>
      <w:r w:rsidR="00A416F1">
        <w:rPr>
          <w:rFonts w:ascii="黑体" w:eastAsia="黑体" w:hAnsi="黑体" w:hint="eastAsia"/>
          <w:b/>
          <w:sz w:val="32"/>
          <w:szCs w:val="21"/>
        </w:rPr>
        <w:t>令营</w:t>
      </w:r>
      <w:r w:rsidRPr="00766D87">
        <w:rPr>
          <w:rFonts w:ascii="黑体" w:eastAsia="黑体" w:hAnsi="黑体" w:hint="eastAsia"/>
          <w:b/>
          <w:sz w:val="32"/>
          <w:szCs w:val="21"/>
        </w:rPr>
        <w:t>申请表</w:t>
      </w:r>
    </w:p>
    <w:p w14:paraId="685CF7A3" w14:textId="77777777" w:rsidR="005121B7" w:rsidRPr="00B10240" w:rsidRDefault="005121B7" w:rsidP="00766D87">
      <w:pPr>
        <w:jc w:val="center"/>
        <w:rPr>
          <w:rFonts w:ascii="黑体" w:eastAsia="黑体" w:hAnsi="黑体" w:cs="黑体"/>
          <w:b/>
          <w:sz w:val="24"/>
          <w:szCs w:val="18"/>
        </w:rPr>
      </w:pPr>
    </w:p>
    <w:tbl>
      <w:tblPr>
        <w:tblStyle w:val="a8"/>
        <w:tblW w:w="9962" w:type="dxa"/>
        <w:tblLayout w:type="fixed"/>
        <w:tblLook w:val="04A0" w:firstRow="1" w:lastRow="0" w:firstColumn="1" w:lastColumn="0" w:noHBand="0" w:noVBand="1"/>
      </w:tblPr>
      <w:tblGrid>
        <w:gridCol w:w="1384"/>
        <w:gridCol w:w="399"/>
        <w:gridCol w:w="1161"/>
        <w:gridCol w:w="1391"/>
        <w:gridCol w:w="1275"/>
        <w:gridCol w:w="980"/>
        <w:gridCol w:w="327"/>
        <w:gridCol w:w="1103"/>
        <w:gridCol w:w="1942"/>
      </w:tblGrid>
      <w:tr w:rsidR="00B121B4" w14:paraId="6FA8350B" w14:textId="77777777" w:rsidTr="00384F01">
        <w:trPr>
          <w:trHeight w:val="567"/>
        </w:trPr>
        <w:tc>
          <w:tcPr>
            <w:tcW w:w="1384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14:paraId="51952139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thinThickMediumGap" w:sz="24" w:space="0" w:color="auto"/>
            </w:tcBorders>
            <w:vAlign w:val="center"/>
          </w:tcPr>
          <w:p w14:paraId="61286EF5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thinThickMediumGap" w:sz="24" w:space="0" w:color="auto"/>
            </w:tcBorders>
            <w:vAlign w:val="center"/>
          </w:tcPr>
          <w:p w14:paraId="67359261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thinThickMediumGap" w:sz="24" w:space="0" w:color="auto"/>
            </w:tcBorders>
            <w:vAlign w:val="center"/>
          </w:tcPr>
          <w:p w14:paraId="0D3D8A3A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thinThickMediumGap" w:sz="24" w:space="0" w:color="auto"/>
            </w:tcBorders>
            <w:vAlign w:val="center"/>
          </w:tcPr>
          <w:p w14:paraId="0CEC97A2" w14:textId="77777777" w:rsidR="00B121B4" w:rsidRDefault="005121B7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30" w:type="dxa"/>
            <w:gridSpan w:val="2"/>
            <w:tcBorders>
              <w:top w:val="thinThickMediumGap" w:sz="24" w:space="0" w:color="auto"/>
            </w:tcBorders>
            <w:vAlign w:val="center"/>
          </w:tcPr>
          <w:p w14:paraId="6B81DD0B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14:paraId="7009DBDD" w14:textId="77777777" w:rsidR="00384F01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照片</w:t>
            </w:r>
          </w:p>
          <w:p w14:paraId="4544AAA4" w14:textId="77777777" w:rsidR="00384F01" w:rsidRPr="004B69C0" w:rsidRDefault="00B121B4">
            <w:pPr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</w:t>
            </w:r>
            <w:r w:rsidRPr="004B69C0">
              <w:rPr>
                <w:rFonts w:ascii="仿宋" w:eastAsia="仿宋" w:hAnsi="仿宋" w:cs="黑体" w:hint="eastAsia"/>
                <w:bCs/>
                <w:szCs w:val="21"/>
              </w:rPr>
              <w:t>近期彩色</w:t>
            </w:r>
          </w:p>
          <w:p w14:paraId="76532B11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4B69C0">
              <w:rPr>
                <w:rFonts w:ascii="仿宋" w:eastAsia="仿宋" w:hAnsi="仿宋" w:cs="黑体" w:hint="eastAsia"/>
                <w:bCs/>
                <w:szCs w:val="21"/>
              </w:rPr>
              <w:t>免冠照片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）</w:t>
            </w:r>
          </w:p>
        </w:tc>
      </w:tr>
      <w:tr w:rsidR="00B121B4" w14:paraId="748593F1" w14:textId="77777777" w:rsidTr="00384F01">
        <w:trPr>
          <w:trHeight w:val="567"/>
        </w:trPr>
        <w:tc>
          <w:tcPr>
            <w:tcW w:w="1783" w:type="dxa"/>
            <w:gridSpan w:val="2"/>
            <w:tcBorders>
              <w:left w:val="thinThickMediumGap" w:sz="24" w:space="0" w:color="auto"/>
            </w:tcBorders>
            <w:vAlign w:val="center"/>
          </w:tcPr>
          <w:p w14:paraId="2307C93B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7CBF9500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C42685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14:paraId="6C06B087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right w:val="thinThickMediumGap" w:sz="24" w:space="0" w:color="auto"/>
            </w:tcBorders>
            <w:vAlign w:val="center"/>
          </w:tcPr>
          <w:p w14:paraId="57AF20AE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B121B4" w14:paraId="7BF029D9" w14:textId="77777777" w:rsidTr="00384F01">
        <w:trPr>
          <w:trHeight w:val="567"/>
        </w:trPr>
        <w:tc>
          <w:tcPr>
            <w:tcW w:w="1783" w:type="dxa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14:paraId="4389717F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父亲姓名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AD3F32D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24B741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1B96EB0B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right w:val="thinThickMediumGap" w:sz="24" w:space="0" w:color="auto"/>
            </w:tcBorders>
            <w:vAlign w:val="center"/>
          </w:tcPr>
          <w:p w14:paraId="07C3C1D8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B121B4" w14:paraId="6071B5E5" w14:textId="77777777" w:rsidTr="00384F01">
        <w:trPr>
          <w:trHeight w:val="567"/>
        </w:trPr>
        <w:tc>
          <w:tcPr>
            <w:tcW w:w="1783" w:type="dxa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14:paraId="47825461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母亲姓名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DEBF277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C1A849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13619F1C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right w:val="thinThickMediumGap" w:sz="24" w:space="0" w:color="auto"/>
            </w:tcBorders>
            <w:vAlign w:val="center"/>
          </w:tcPr>
          <w:p w14:paraId="2321BD8E" w14:textId="77777777"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F422F" w14:paraId="7CFECB8C" w14:textId="77777777" w:rsidTr="005121B7">
        <w:trPr>
          <w:trHeight w:val="862"/>
        </w:trPr>
        <w:tc>
          <w:tcPr>
            <w:tcW w:w="1783" w:type="dxa"/>
            <w:gridSpan w:val="2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14:paraId="055BECB5" w14:textId="77777777" w:rsidR="00CF422F" w:rsidRDefault="00B10240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就读中学</w:t>
            </w:r>
          </w:p>
        </w:tc>
        <w:tc>
          <w:tcPr>
            <w:tcW w:w="2552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F6A" w14:textId="77777777" w:rsidR="00CF422F" w:rsidRDefault="00CF422F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802D" w14:textId="77777777" w:rsidR="00CF422F" w:rsidRDefault="002B376C" w:rsidP="00100F7B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担任职务</w:t>
            </w:r>
            <w:r w:rsidR="0025075E" w:rsidRPr="0025075E">
              <w:rPr>
                <w:rFonts w:ascii="黑体" w:eastAsia="黑体" w:hAnsi="黑体" w:cs="黑体" w:hint="eastAsia"/>
                <w:bCs/>
                <w:szCs w:val="21"/>
              </w:rPr>
              <w:t>（</w:t>
            </w:r>
            <w:r w:rsidR="0025075E" w:rsidRPr="0025075E">
              <w:rPr>
                <w:rFonts w:ascii="黑体" w:eastAsia="黑体" w:hAnsi="黑体" w:cs="黑体" w:hint="eastAsia"/>
                <w:szCs w:val="21"/>
              </w:rPr>
              <w:t>没有填无）</w:t>
            </w:r>
          </w:p>
        </w:tc>
        <w:tc>
          <w:tcPr>
            <w:tcW w:w="3045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49A5E995" w14:textId="77777777" w:rsidR="00CF422F" w:rsidRDefault="00CF422F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F422F" w14:paraId="1491AA8C" w14:textId="77777777" w:rsidTr="005121B7">
        <w:trPr>
          <w:trHeight w:val="845"/>
        </w:trPr>
        <w:tc>
          <w:tcPr>
            <w:tcW w:w="1783" w:type="dxa"/>
            <w:gridSpan w:val="2"/>
            <w:tcBorders>
              <w:left w:val="thinThickMediumGap" w:sz="24" w:space="0" w:color="auto"/>
            </w:tcBorders>
            <w:vAlign w:val="center"/>
          </w:tcPr>
          <w:p w14:paraId="55D3B291" w14:textId="77777777" w:rsidR="00CF422F" w:rsidRDefault="005121B7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5121B7">
              <w:rPr>
                <w:rFonts w:ascii="黑体" w:eastAsia="黑体" w:hAnsi="黑体" w:cs="黑体" w:hint="eastAsia"/>
                <w:bCs/>
                <w:sz w:val="24"/>
                <w:szCs w:val="24"/>
              </w:rPr>
              <w:t>最近一次考试</w:t>
            </w:r>
            <w:r w:rsidR="002B376C">
              <w:rPr>
                <w:rFonts w:ascii="黑体" w:eastAsia="黑体" w:hAnsi="黑体" w:cs="黑体" w:hint="eastAsia"/>
                <w:bCs/>
                <w:sz w:val="24"/>
                <w:szCs w:val="24"/>
              </w:rPr>
              <w:t>总成绩</w:t>
            </w:r>
          </w:p>
          <w:p w14:paraId="3576567E" w14:textId="77777777" w:rsidR="00073636" w:rsidRPr="004B69C0" w:rsidRDefault="00073636">
            <w:pPr>
              <w:jc w:val="center"/>
              <w:rPr>
                <w:rFonts w:ascii="仿宋" w:eastAsia="仿宋" w:hAnsi="仿宋" w:cs="黑体"/>
                <w:bCs/>
                <w:szCs w:val="21"/>
              </w:rPr>
            </w:pPr>
            <w:r w:rsidRPr="004B69C0">
              <w:rPr>
                <w:rFonts w:ascii="仿宋" w:eastAsia="仿宋" w:hAnsi="仿宋" w:cs="黑体" w:hint="eastAsia"/>
                <w:bCs/>
                <w:szCs w:val="21"/>
              </w:rPr>
              <w:t>（期中或期末或月考）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E0F63E" w14:textId="77777777" w:rsidR="00CF422F" w:rsidRDefault="00CF422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37387" w14:textId="77777777" w:rsidR="00CF422F" w:rsidRDefault="002B376C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年级排名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（例：1/500）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1883D511" w14:textId="77777777" w:rsidR="00CF422F" w:rsidRDefault="00CF422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F422F" w14:paraId="3AB74C94" w14:textId="77777777" w:rsidTr="00AF2FDF">
        <w:trPr>
          <w:trHeight w:val="6145"/>
        </w:trPr>
        <w:tc>
          <w:tcPr>
            <w:tcW w:w="1783" w:type="dxa"/>
            <w:gridSpan w:val="2"/>
            <w:tcBorders>
              <w:left w:val="thinThickMediumGap" w:sz="24" w:space="0" w:color="auto"/>
            </w:tcBorders>
            <w:vAlign w:val="center"/>
          </w:tcPr>
          <w:p w14:paraId="33486745" w14:textId="77777777" w:rsidR="00CF422F" w:rsidRDefault="00B10240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获奖情况</w:t>
            </w:r>
            <w:r w:rsidR="005121B7">
              <w:rPr>
                <w:rFonts w:ascii="黑体" w:eastAsia="黑体" w:hAnsi="黑体" w:cs="黑体"/>
                <w:bCs/>
                <w:sz w:val="24"/>
                <w:szCs w:val="24"/>
              </w:rPr>
              <w:br/>
            </w:r>
            <w:r w:rsidR="005121B7" w:rsidRPr="005121B7">
              <w:rPr>
                <w:rFonts w:ascii="黑体" w:eastAsia="黑体" w:hAnsi="黑体" w:cs="黑体" w:hint="eastAsia"/>
                <w:sz w:val="24"/>
                <w:szCs w:val="18"/>
              </w:rPr>
              <w:t>（5项以内</w:t>
            </w:r>
            <w:r w:rsidR="005121B7">
              <w:rPr>
                <w:rFonts w:ascii="黑体" w:eastAsia="黑体" w:hAnsi="黑体" w:cs="黑体" w:hint="eastAsia"/>
                <w:sz w:val="24"/>
                <w:szCs w:val="18"/>
              </w:rPr>
              <w:t>，没有填</w:t>
            </w:r>
            <w:r w:rsidR="0025075E">
              <w:rPr>
                <w:rFonts w:ascii="黑体" w:eastAsia="黑体" w:hAnsi="黑体" w:cs="黑体" w:hint="eastAsia"/>
                <w:sz w:val="24"/>
                <w:szCs w:val="18"/>
              </w:rPr>
              <w:t>无</w:t>
            </w:r>
            <w:r w:rsidR="005121B7" w:rsidRPr="005121B7">
              <w:rPr>
                <w:rFonts w:ascii="黑体" w:eastAsia="黑体" w:hAnsi="黑体" w:cs="黑体" w:hint="eastAsia"/>
                <w:sz w:val="24"/>
                <w:szCs w:val="18"/>
              </w:rPr>
              <w:t>）</w:t>
            </w:r>
          </w:p>
        </w:tc>
        <w:tc>
          <w:tcPr>
            <w:tcW w:w="8179" w:type="dxa"/>
            <w:gridSpan w:val="7"/>
            <w:tcBorders>
              <w:right w:val="thinThickMediumGap" w:sz="24" w:space="0" w:color="auto"/>
            </w:tcBorders>
            <w:vAlign w:val="center"/>
          </w:tcPr>
          <w:p w14:paraId="7BAE948F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738631A0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7E2AB4BE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4764D356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020C5CE4" w14:textId="77777777" w:rsidR="00073636" w:rsidRDefault="00073636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2F5457B8" w14:textId="77777777" w:rsidR="00073636" w:rsidRDefault="00073636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51B5ECDC" w14:textId="77777777" w:rsidR="00073636" w:rsidRDefault="00073636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4B4C9B8C" w14:textId="77777777" w:rsidR="00073636" w:rsidRDefault="00073636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54F82BB7" w14:textId="77777777" w:rsidR="00073636" w:rsidRDefault="00073636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4FB1EDDC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77FEFDB7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0C584BCC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32607D65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8A7A39" w14:paraId="6FE47F2A" w14:textId="77777777" w:rsidTr="00073636">
        <w:trPr>
          <w:trHeight w:val="1833"/>
        </w:trPr>
        <w:tc>
          <w:tcPr>
            <w:tcW w:w="1783" w:type="dxa"/>
            <w:gridSpan w:val="2"/>
            <w:tcBorders>
              <w:left w:val="thinThickMediumGap" w:sz="24" w:space="0" w:color="auto"/>
            </w:tcBorders>
            <w:vAlign w:val="center"/>
          </w:tcPr>
          <w:p w14:paraId="2501AF25" w14:textId="77777777" w:rsidR="008A7A39" w:rsidRDefault="00100F7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家长意见</w:t>
            </w:r>
          </w:p>
        </w:tc>
        <w:tc>
          <w:tcPr>
            <w:tcW w:w="8179" w:type="dxa"/>
            <w:gridSpan w:val="7"/>
            <w:tcBorders>
              <w:right w:val="thinThickMediumGap" w:sz="24" w:space="0" w:color="auto"/>
            </w:tcBorders>
            <w:vAlign w:val="center"/>
          </w:tcPr>
          <w:p w14:paraId="4CA8EF10" w14:textId="77777777" w:rsidR="005121B7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同意申请。</w:t>
            </w:r>
          </w:p>
          <w:p w14:paraId="07E823BD" w14:textId="77777777" w:rsidR="005121B7" w:rsidRDefault="005121B7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6FAFC4DA" w14:textId="77777777" w:rsidR="005121B7" w:rsidRDefault="005121B7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451FCC11" w14:textId="77777777" w:rsidR="005121B7" w:rsidRDefault="005121B7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 xml:space="preserve">　　　　　　　　　　　　　　　　　　　　家长签名：</w:t>
            </w:r>
          </w:p>
        </w:tc>
      </w:tr>
      <w:tr w:rsidR="00CF422F" w14:paraId="6F351CEB" w14:textId="77777777" w:rsidTr="00073636">
        <w:trPr>
          <w:trHeight w:val="11897"/>
        </w:trPr>
        <w:tc>
          <w:tcPr>
            <w:tcW w:w="1783" w:type="dxa"/>
            <w:gridSpan w:val="2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14:paraId="2BEF6A0A" w14:textId="77777777" w:rsidR="00CF422F" w:rsidRDefault="008A7A3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个人陈述</w:t>
            </w:r>
          </w:p>
          <w:p w14:paraId="1AC3DE2C" w14:textId="77777777" w:rsidR="00605620" w:rsidRDefault="005121B7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5121B7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（200字</w:t>
            </w:r>
          </w:p>
          <w:p w14:paraId="672EFDF9" w14:textId="77777777" w:rsidR="00CF422F" w:rsidRDefault="005121B7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5121B7">
              <w:rPr>
                <w:rFonts w:ascii="黑体" w:eastAsia="黑体" w:hAnsi="黑体" w:cs="黑体" w:hint="eastAsia"/>
                <w:bCs/>
                <w:sz w:val="24"/>
                <w:szCs w:val="24"/>
              </w:rPr>
              <w:t>以内）</w:t>
            </w:r>
          </w:p>
        </w:tc>
        <w:tc>
          <w:tcPr>
            <w:tcW w:w="8179" w:type="dxa"/>
            <w:gridSpan w:val="7"/>
            <w:tcBorders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0D217F2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66ED5443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39C674C4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0D7A68A9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2C0DCCA0" w14:textId="77777777"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286FD691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6587343E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0EEC17E0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125CAEB1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08A66644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72ADE763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1492B302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5AEA18E2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61C9890A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0B9B36E7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5C95EF78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7F10A73B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3CEC7E11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57AD20ED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27D4FA44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3091D833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661FD9AB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6EEE5759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4899F68E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55947DED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3CAFCCDB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3F52CCA5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66819CAC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15645E4F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4682BEC9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20DE06CE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00B7C1E4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2495EC05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14:paraId="268C4B65" w14:textId="77777777" w:rsidR="00605620" w:rsidRDefault="00605620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</w:tbl>
    <w:p w14:paraId="63A366E8" w14:textId="77777777" w:rsidR="00CF422F" w:rsidRDefault="00B10240">
      <w:pPr>
        <w:spacing w:line="40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1.本人承诺以上所填写信息真实。</w:t>
      </w:r>
    </w:p>
    <w:p w14:paraId="0EAFBA5C" w14:textId="77777777" w:rsidR="00CF422F" w:rsidRDefault="00B10240">
      <w:pPr>
        <w:spacing w:line="40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2.如获得参加活动资格，本人将按时报到并全程参加</w:t>
      </w:r>
      <w:r w:rsidR="00A416F1">
        <w:rPr>
          <w:rFonts w:ascii="黑体" w:eastAsia="黑体" w:hAnsi="黑体" w:cs="黑体" w:hint="eastAsia"/>
          <w:szCs w:val="21"/>
        </w:rPr>
        <w:t>夏令营</w:t>
      </w:r>
      <w:r>
        <w:rPr>
          <w:rFonts w:ascii="黑体" w:eastAsia="黑体" w:hAnsi="黑体" w:cs="黑体" w:hint="eastAsia"/>
          <w:szCs w:val="21"/>
        </w:rPr>
        <w:t>活动。</w:t>
      </w:r>
    </w:p>
    <w:p w14:paraId="068D1A5E" w14:textId="77777777" w:rsidR="008A7A39" w:rsidRDefault="00B10240" w:rsidP="00073636">
      <w:pPr>
        <w:spacing w:line="40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3.参加</w:t>
      </w:r>
      <w:r w:rsidR="00A416F1">
        <w:rPr>
          <w:rFonts w:ascii="黑体" w:eastAsia="黑体" w:hAnsi="黑体" w:cs="黑体" w:hint="eastAsia"/>
          <w:szCs w:val="21"/>
        </w:rPr>
        <w:t>夏令营</w:t>
      </w:r>
      <w:r>
        <w:rPr>
          <w:rFonts w:ascii="黑体" w:eastAsia="黑体" w:hAnsi="黑体" w:cs="黑体" w:hint="eastAsia"/>
          <w:szCs w:val="21"/>
        </w:rPr>
        <w:t>期间自觉遵从主办方安排，自觉遵守学校的安全管理规定，因违反安全管理规定引发的一切后果，由本人及监护人承担相应责任。</w:t>
      </w:r>
    </w:p>
    <w:p w14:paraId="6E392B70" w14:textId="50E1BC9C" w:rsidR="0086187D" w:rsidRDefault="0086187D" w:rsidP="0086187D">
      <w:pPr>
        <w:jc w:val="center"/>
        <w:rPr>
          <w:rFonts w:ascii="黑体" w:eastAsia="黑体" w:hAnsi="黑体"/>
          <w:b/>
          <w:sz w:val="32"/>
          <w:szCs w:val="21"/>
        </w:rPr>
      </w:pPr>
      <w:bookmarkStart w:id="0" w:name="_Hlk129874948"/>
      <w:r w:rsidRPr="00712F7F">
        <w:rPr>
          <w:rFonts w:ascii="黑体" w:eastAsia="黑体" w:hAnsi="黑体"/>
          <w:b/>
          <w:sz w:val="32"/>
          <w:szCs w:val="21"/>
        </w:rPr>
        <w:lastRenderedPageBreak/>
        <w:t>202</w:t>
      </w:r>
      <w:r>
        <w:rPr>
          <w:rFonts w:ascii="黑体" w:eastAsia="黑体" w:hAnsi="黑体" w:hint="eastAsia"/>
          <w:b/>
          <w:sz w:val="32"/>
          <w:szCs w:val="21"/>
        </w:rPr>
        <w:t>5</w:t>
      </w:r>
      <w:r w:rsidRPr="00712F7F">
        <w:rPr>
          <w:rFonts w:ascii="黑体" w:eastAsia="黑体" w:hAnsi="黑体"/>
          <w:b/>
          <w:sz w:val="32"/>
          <w:szCs w:val="21"/>
        </w:rPr>
        <w:t>年厦门大学</w:t>
      </w:r>
      <w:r w:rsidR="00662245">
        <w:rPr>
          <w:rFonts w:ascii="黑体" w:eastAsia="黑体" w:hAnsi="黑体"/>
          <w:b/>
          <w:sz w:val="32"/>
          <w:szCs w:val="21"/>
        </w:rPr>
        <w:t>生物学学科</w:t>
      </w:r>
      <w:r w:rsidRPr="00712F7F">
        <w:rPr>
          <w:rFonts w:ascii="黑体" w:eastAsia="黑体" w:hAnsi="黑体"/>
          <w:b/>
          <w:sz w:val="32"/>
          <w:szCs w:val="21"/>
        </w:rPr>
        <w:t>全国优秀中学生</w:t>
      </w:r>
      <w:r w:rsidR="00CA3DC3">
        <w:rPr>
          <w:rFonts w:ascii="黑体" w:eastAsia="黑体" w:hAnsi="黑体" w:hint="eastAsia"/>
          <w:b/>
          <w:sz w:val="32"/>
          <w:szCs w:val="21"/>
        </w:rPr>
        <w:t>夏</w:t>
      </w:r>
      <w:r>
        <w:rPr>
          <w:rFonts w:ascii="黑体" w:eastAsia="黑体" w:hAnsi="黑体"/>
          <w:b/>
          <w:sz w:val="32"/>
          <w:szCs w:val="21"/>
        </w:rPr>
        <w:t>令营</w:t>
      </w:r>
      <w:r w:rsidRPr="00712F7F">
        <w:rPr>
          <w:rFonts w:ascii="黑体" w:eastAsia="黑体" w:hAnsi="黑体"/>
          <w:b/>
          <w:sz w:val="32"/>
          <w:szCs w:val="21"/>
        </w:rPr>
        <w:t>安全承诺书</w:t>
      </w:r>
      <w:r w:rsidRPr="00232226">
        <w:rPr>
          <w:rFonts w:ascii="黑体" w:eastAsia="黑体" w:hAnsi="黑体"/>
          <w:b/>
          <w:sz w:val="32"/>
          <w:szCs w:val="21"/>
        </w:rPr>
        <w:t xml:space="preserve"> </w:t>
      </w:r>
    </w:p>
    <w:p w14:paraId="224456BC" w14:textId="77777777" w:rsidR="0086187D" w:rsidRPr="00712F7F" w:rsidRDefault="0086187D" w:rsidP="0086187D">
      <w:pPr>
        <w:jc w:val="center"/>
        <w:rPr>
          <w:rFonts w:ascii="黑体" w:eastAsia="黑体" w:hAnsi="黑体"/>
          <w:b/>
          <w:sz w:val="32"/>
          <w:szCs w:val="21"/>
        </w:rPr>
      </w:pPr>
    </w:p>
    <w:bookmarkEnd w:id="0"/>
    <w:p w14:paraId="32C02544" w14:textId="0B754C3F" w:rsidR="0086187D" w:rsidRPr="00712F7F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为在本次</w:t>
      </w:r>
      <w:r w:rsidRPr="002A1F13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5</w:t>
      </w:r>
      <w:r w:rsidRPr="002A1F13">
        <w:rPr>
          <w:rFonts w:ascii="宋体" w:eastAsia="宋体" w:hAnsi="宋体"/>
          <w:sz w:val="24"/>
          <w:szCs w:val="24"/>
        </w:rPr>
        <w:t>年厦门大学</w:t>
      </w:r>
      <w:r w:rsidR="00662245">
        <w:rPr>
          <w:rFonts w:ascii="宋体" w:eastAsia="宋体" w:hAnsi="宋体"/>
          <w:sz w:val="24"/>
          <w:szCs w:val="24"/>
        </w:rPr>
        <w:t>生物学学科</w:t>
      </w:r>
      <w:r w:rsidRPr="002A1F13">
        <w:rPr>
          <w:rFonts w:ascii="宋体" w:eastAsia="宋体" w:hAnsi="宋体"/>
          <w:sz w:val="24"/>
          <w:szCs w:val="24"/>
        </w:rPr>
        <w:t>全国优秀中学生</w:t>
      </w:r>
      <w:r w:rsidR="00CA3DC3">
        <w:rPr>
          <w:rFonts w:ascii="宋体" w:eastAsia="宋体" w:hAnsi="宋体" w:hint="eastAsia"/>
          <w:sz w:val="24"/>
          <w:szCs w:val="24"/>
        </w:rPr>
        <w:t>夏令营</w:t>
      </w:r>
      <w:r w:rsidRPr="00712F7F">
        <w:rPr>
          <w:rFonts w:ascii="宋体" w:eastAsia="宋体" w:hAnsi="宋体"/>
          <w:sz w:val="24"/>
          <w:szCs w:val="24"/>
        </w:rPr>
        <w:t>学习活动中防范和减少各类意外事件和安全事故的发生，本人郑重承诺如下：</w:t>
      </w:r>
    </w:p>
    <w:p w14:paraId="106279AC" w14:textId="0753A5BB" w:rsidR="0086187D" w:rsidRPr="00712F7F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一、本人自愿参加本次</w:t>
      </w:r>
      <w:r w:rsidR="00CA3DC3">
        <w:rPr>
          <w:rFonts w:ascii="宋体" w:eastAsia="宋体" w:hAnsi="宋体"/>
          <w:sz w:val="24"/>
          <w:szCs w:val="24"/>
        </w:rPr>
        <w:t>夏令营</w:t>
      </w:r>
      <w:r w:rsidRPr="00712F7F">
        <w:rPr>
          <w:rFonts w:ascii="宋体" w:eastAsia="宋体" w:hAnsi="宋体"/>
          <w:sz w:val="24"/>
          <w:szCs w:val="24"/>
        </w:rPr>
        <w:t>活动，时刻树立自我保护和防范意识，确保“安全第一”。</w:t>
      </w:r>
    </w:p>
    <w:p w14:paraId="2CE27867" w14:textId="77777777" w:rsidR="0086187D" w:rsidRPr="00712F7F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二、在主办方指定地点和区域活动，不掉队，不无故缺席；认真听取各项操作指导，并按规定进行。无论何时、何地、何事，不单独行动；如果离开指定范围，必须请示领队老师同意。</w:t>
      </w:r>
    </w:p>
    <w:p w14:paraId="0731D4BF" w14:textId="77777777" w:rsidR="0086187D" w:rsidRPr="00712F7F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三、活动中不得有任何危及他人或自身安全的行为，不在危险的地方攀爬和拍照留影，不私自玩水、玩火等。</w:t>
      </w:r>
    </w:p>
    <w:p w14:paraId="1DBB6840" w14:textId="77777777" w:rsidR="0086187D" w:rsidRPr="00712F7F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四、注意饮食卫生；注意实验室操作安全，遵守实验室规章制度；注意乘车安全，不随意在车内走动，</w:t>
      </w:r>
      <w:r w:rsidRPr="0059046B">
        <w:rPr>
          <w:rFonts w:ascii="宋体" w:eastAsia="宋体" w:hAnsi="宋体"/>
          <w:color w:val="C00000"/>
          <w:sz w:val="24"/>
          <w:szCs w:val="24"/>
        </w:rPr>
        <w:t>不将身体任何部位露出车窗外</w:t>
      </w:r>
      <w:r w:rsidRPr="00712F7F">
        <w:rPr>
          <w:rFonts w:ascii="宋体" w:eastAsia="宋体" w:hAnsi="宋体"/>
          <w:sz w:val="24"/>
          <w:szCs w:val="24"/>
        </w:rPr>
        <w:t>。</w:t>
      </w:r>
    </w:p>
    <w:p w14:paraId="399B0FF4" w14:textId="77777777" w:rsidR="0086187D" w:rsidRPr="00712F7F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五、按时作息，不留宿外人，不在规定区域外住宿。贵重物品随身携带并妥善保管。</w:t>
      </w:r>
    </w:p>
    <w:p w14:paraId="0CBFE008" w14:textId="77777777" w:rsidR="0086187D" w:rsidRPr="00712F7F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六、不得隐瞒自己的病史，如身体有任何不适或其它特殊情况，须及时向老师报告。</w:t>
      </w:r>
    </w:p>
    <w:p w14:paraId="380244F6" w14:textId="77777777" w:rsidR="0086187D" w:rsidRPr="00712F7F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七、严格遵守相关管理规定，认真听从相关工作人员的指挥，服从统一管理。因本人故意或过失造成他人人身或财产损害，由本人及家长/监护人承担全部责任，与活动主办方无关。出现重大突发事件或自然灾害时，主办方有权根据实际情况立即单方终止本次活动。</w:t>
      </w:r>
    </w:p>
    <w:p w14:paraId="4A1C51BB" w14:textId="77777777" w:rsidR="0086187D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>八、本人及家长/监护人自愿承担不遵守上述承诺</w:t>
      </w:r>
      <w:r w:rsidRPr="00712F7F">
        <w:rPr>
          <w:rFonts w:ascii="宋体" w:eastAsia="宋体" w:hAnsi="宋体" w:hint="eastAsia"/>
          <w:sz w:val="24"/>
          <w:szCs w:val="24"/>
        </w:rPr>
        <w:t>以及</w:t>
      </w:r>
      <w:r w:rsidRPr="00712F7F">
        <w:rPr>
          <w:rFonts w:ascii="宋体" w:eastAsia="宋体" w:hAnsi="宋体"/>
          <w:sz w:val="24"/>
          <w:szCs w:val="24"/>
        </w:rPr>
        <w:t>发生意外事故所造成的一切后果。</w:t>
      </w:r>
    </w:p>
    <w:p w14:paraId="3B784DE6" w14:textId="77777777" w:rsidR="0086187D" w:rsidRPr="00712F7F" w:rsidRDefault="0086187D" w:rsidP="0086187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15137AA" w14:textId="1ACBB731" w:rsidR="0086187D" w:rsidRDefault="0086187D" w:rsidP="0086187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12F7F">
        <w:rPr>
          <w:rFonts w:ascii="宋体" w:eastAsia="宋体" w:hAnsi="宋体"/>
          <w:b/>
          <w:sz w:val="24"/>
          <w:szCs w:val="24"/>
        </w:rPr>
        <w:t>本人及家长/监护人已经认真阅读过《</w:t>
      </w:r>
      <w:r w:rsidRPr="002A1F13">
        <w:rPr>
          <w:rFonts w:ascii="宋体" w:eastAsia="宋体" w:hAnsi="宋体"/>
          <w:b/>
          <w:sz w:val="24"/>
          <w:szCs w:val="24"/>
        </w:rPr>
        <w:t>202</w:t>
      </w:r>
      <w:r>
        <w:rPr>
          <w:rFonts w:ascii="宋体" w:eastAsia="宋体" w:hAnsi="宋体"/>
          <w:b/>
          <w:sz w:val="24"/>
          <w:szCs w:val="24"/>
        </w:rPr>
        <w:t>5</w:t>
      </w:r>
      <w:r w:rsidRPr="002A1F13">
        <w:rPr>
          <w:rFonts w:ascii="宋体" w:eastAsia="宋体" w:hAnsi="宋体"/>
          <w:b/>
          <w:sz w:val="24"/>
          <w:szCs w:val="24"/>
        </w:rPr>
        <w:t>年厦门大学</w:t>
      </w:r>
      <w:r w:rsidR="00662245">
        <w:rPr>
          <w:rFonts w:ascii="宋体" w:eastAsia="宋体" w:hAnsi="宋体"/>
          <w:b/>
          <w:sz w:val="24"/>
          <w:szCs w:val="24"/>
        </w:rPr>
        <w:t>生物学学科</w:t>
      </w:r>
      <w:r w:rsidRPr="002A1F13">
        <w:rPr>
          <w:rFonts w:ascii="宋体" w:eastAsia="宋体" w:hAnsi="宋体"/>
          <w:b/>
          <w:sz w:val="24"/>
          <w:szCs w:val="24"/>
        </w:rPr>
        <w:t>全国优秀中学生</w:t>
      </w:r>
      <w:r w:rsidR="00CA3DC3">
        <w:rPr>
          <w:rFonts w:ascii="宋体" w:eastAsia="宋体" w:hAnsi="宋体"/>
          <w:b/>
          <w:sz w:val="24"/>
          <w:szCs w:val="24"/>
        </w:rPr>
        <w:t>夏令营</w:t>
      </w:r>
      <w:r w:rsidRPr="00712F7F">
        <w:rPr>
          <w:rFonts w:ascii="宋体" w:eastAsia="宋体" w:hAnsi="宋体"/>
          <w:b/>
          <w:sz w:val="24"/>
          <w:szCs w:val="24"/>
        </w:rPr>
        <w:t>安全承诺书》</w:t>
      </w:r>
      <w:r w:rsidR="00CA3DC3">
        <w:rPr>
          <w:rFonts w:ascii="宋体" w:eastAsia="宋体" w:hAnsi="宋体" w:hint="eastAsia"/>
          <w:b/>
          <w:sz w:val="24"/>
          <w:szCs w:val="24"/>
        </w:rPr>
        <w:t>，</w:t>
      </w:r>
      <w:r w:rsidRPr="00712F7F">
        <w:rPr>
          <w:rFonts w:ascii="宋体" w:eastAsia="宋体" w:hAnsi="宋体"/>
          <w:b/>
          <w:sz w:val="24"/>
          <w:szCs w:val="24"/>
        </w:rPr>
        <w:t>现共同向</w:t>
      </w:r>
      <w:r w:rsidRPr="00712F7F">
        <w:rPr>
          <w:rFonts w:ascii="宋体" w:eastAsia="宋体" w:hAnsi="宋体" w:hint="eastAsia"/>
          <w:b/>
          <w:sz w:val="24"/>
          <w:szCs w:val="24"/>
        </w:rPr>
        <w:t>厦门</w:t>
      </w:r>
      <w:r w:rsidRPr="00712F7F">
        <w:rPr>
          <w:rFonts w:ascii="宋体" w:eastAsia="宋体" w:hAnsi="宋体"/>
          <w:b/>
          <w:sz w:val="24"/>
          <w:szCs w:val="24"/>
        </w:rPr>
        <w:t>大学保证：本人及家长/监护人已知晓并同意自行承担本人在</w:t>
      </w:r>
      <w:r w:rsidR="00CA3DC3">
        <w:rPr>
          <w:rFonts w:ascii="宋体" w:eastAsia="宋体" w:hAnsi="宋体"/>
          <w:b/>
          <w:sz w:val="24"/>
          <w:szCs w:val="24"/>
        </w:rPr>
        <w:t>夏令营</w:t>
      </w:r>
      <w:r w:rsidRPr="00712F7F">
        <w:rPr>
          <w:rFonts w:ascii="宋体" w:eastAsia="宋体" w:hAnsi="宋体"/>
          <w:b/>
          <w:sz w:val="24"/>
          <w:szCs w:val="24"/>
        </w:rPr>
        <w:t>期间的一切人身损害、财产损失及相关法律责任，本人及家长/监护人承诺在任何时候均不</w:t>
      </w:r>
      <w:r w:rsidRPr="00712F7F">
        <w:rPr>
          <w:rFonts w:ascii="宋体" w:eastAsia="宋体" w:hAnsi="宋体" w:hint="eastAsia"/>
          <w:b/>
          <w:sz w:val="24"/>
          <w:szCs w:val="24"/>
        </w:rPr>
        <w:t>向厦门</w:t>
      </w:r>
      <w:r w:rsidRPr="00712F7F">
        <w:rPr>
          <w:rFonts w:ascii="宋体" w:eastAsia="宋体" w:hAnsi="宋体"/>
          <w:b/>
          <w:sz w:val="24"/>
          <w:szCs w:val="24"/>
        </w:rPr>
        <w:t>大学提出任何法律上或道义上的主张或要求。</w:t>
      </w:r>
    </w:p>
    <w:p w14:paraId="73D136B1" w14:textId="77777777" w:rsidR="0086187D" w:rsidRPr="0086187D" w:rsidRDefault="0086187D" w:rsidP="0086187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3C2C1E82" w14:textId="77777777" w:rsidR="0086187D" w:rsidRPr="00712F7F" w:rsidRDefault="0086187D" w:rsidP="0086187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r w:rsidRPr="00712F7F">
        <w:rPr>
          <w:rFonts w:ascii="宋体" w:eastAsia="宋体" w:hAnsi="宋体"/>
          <w:sz w:val="24"/>
          <w:szCs w:val="24"/>
        </w:rPr>
        <w:t xml:space="preserve">人签名： </w:t>
      </w:r>
      <w:r w:rsidRPr="00712F7F">
        <w:rPr>
          <w:rFonts w:ascii="宋体" w:eastAsia="宋体" w:hAnsi="宋体" w:hint="eastAsia"/>
          <w:sz w:val="24"/>
          <w:szCs w:val="24"/>
        </w:rPr>
        <w:t xml:space="preserve"> </w:t>
      </w:r>
      <w:r w:rsidRPr="00712F7F">
        <w:rPr>
          <w:rFonts w:ascii="宋体" w:eastAsia="宋体" w:hAnsi="宋体"/>
          <w:sz w:val="24"/>
          <w:szCs w:val="24"/>
        </w:rPr>
        <w:t xml:space="preserve">                           家长/监护人签名： </w:t>
      </w:r>
    </w:p>
    <w:p w14:paraId="039B44F6" w14:textId="77777777" w:rsidR="0086187D" w:rsidRDefault="0086187D" w:rsidP="0086187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6B13BC6" w14:textId="77777777" w:rsidR="0086187D" w:rsidRPr="00712F7F" w:rsidRDefault="0086187D" w:rsidP="0086187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2F7F">
        <w:rPr>
          <w:rFonts w:ascii="宋体" w:eastAsia="宋体" w:hAnsi="宋体"/>
          <w:sz w:val="24"/>
          <w:szCs w:val="24"/>
        </w:rPr>
        <w:t xml:space="preserve">日期： </w:t>
      </w:r>
      <w:r w:rsidRPr="00712F7F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  <w:r w:rsidRPr="00712F7F">
        <w:rPr>
          <w:rFonts w:ascii="宋体" w:eastAsia="宋体" w:hAnsi="宋体"/>
          <w:sz w:val="24"/>
          <w:szCs w:val="24"/>
        </w:rPr>
        <w:t xml:space="preserve">                        日期</w:t>
      </w:r>
      <w:r w:rsidRPr="00712F7F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  <w:r w:rsidRPr="00712F7F">
        <w:rPr>
          <w:rFonts w:ascii="宋体" w:eastAsia="宋体" w:hAnsi="宋体"/>
          <w:sz w:val="24"/>
          <w:szCs w:val="24"/>
        </w:rPr>
        <w:t xml:space="preserve">  </w:t>
      </w:r>
    </w:p>
    <w:p w14:paraId="084F13CB" w14:textId="77777777" w:rsidR="0086187D" w:rsidRPr="00712F7F" w:rsidRDefault="0086187D" w:rsidP="0086187D">
      <w:pPr>
        <w:spacing w:line="360" w:lineRule="auto"/>
        <w:rPr>
          <w:rFonts w:ascii="宋体" w:eastAsia="宋体" w:hAnsi="宋体"/>
        </w:rPr>
      </w:pPr>
    </w:p>
    <w:p w14:paraId="5CB705C5" w14:textId="77777777" w:rsidR="0086187D" w:rsidRPr="0086187D" w:rsidRDefault="0086187D">
      <w:pPr>
        <w:widowControl/>
        <w:jc w:val="left"/>
        <w:rPr>
          <w:rFonts w:ascii="黑体" w:eastAsia="黑体" w:hAnsi="黑体" w:cs="黑体"/>
          <w:szCs w:val="21"/>
        </w:rPr>
      </w:pPr>
    </w:p>
    <w:p w14:paraId="74654B27" w14:textId="77777777" w:rsidR="0086187D" w:rsidRPr="0086187D" w:rsidRDefault="0086187D">
      <w:pPr>
        <w:widowControl/>
        <w:jc w:val="left"/>
        <w:rPr>
          <w:rFonts w:ascii="黑体" w:eastAsia="黑体" w:hAnsi="黑体" w:cs="黑体"/>
          <w:szCs w:val="21"/>
        </w:rPr>
      </w:pPr>
    </w:p>
    <w:sectPr w:rsidR="0086187D" w:rsidRPr="0086187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AC34" w14:textId="77777777" w:rsidR="00AD6B13" w:rsidRDefault="00AD6B13" w:rsidP="00B10240">
      <w:r>
        <w:separator/>
      </w:r>
    </w:p>
  </w:endnote>
  <w:endnote w:type="continuationSeparator" w:id="0">
    <w:p w14:paraId="219C7693" w14:textId="77777777" w:rsidR="00AD6B13" w:rsidRDefault="00AD6B13" w:rsidP="00B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C26F" w14:textId="77777777" w:rsidR="00AD6B13" w:rsidRDefault="00AD6B13" w:rsidP="00B10240">
      <w:r>
        <w:separator/>
      </w:r>
    </w:p>
  </w:footnote>
  <w:footnote w:type="continuationSeparator" w:id="0">
    <w:p w14:paraId="6D51E1A7" w14:textId="77777777" w:rsidR="00AD6B13" w:rsidRDefault="00AD6B13" w:rsidP="00B1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1C02DE"/>
    <w:rsid w:val="000245AD"/>
    <w:rsid w:val="00073636"/>
    <w:rsid w:val="000B346A"/>
    <w:rsid w:val="000C1ED2"/>
    <w:rsid w:val="000D24FC"/>
    <w:rsid w:val="00100F7B"/>
    <w:rsid w:val="001418EC"/>
    <w:rsid w:val="00232226"/>
    <w:rsid w:val="0025075E"/>
    <w:rsid w:val="0028785C"/>
    <w:rsid w:val="002B376C"/>
    <w:rsid w:val="002B64DB"/>
    <w:rsid w:val="00367661"/>
    <w:rsid w:val="0037192E"/>
    <w:rsid w:val="00384F01"/>
    <w:rsid w:val="003A6885"/>
    <w:rsid w:val="003B20BA"/>
    <w:rsid w:val="003D7AD4"/>
    <w:rsid w:val="003E298C"/>
    <w:rsid w:val="00414A2D"/>
    <w:rsid w:val="00442DCD"/>
    <w:rsid w:val="004B69C0"/>
    <w:rsid w:val="005121B7"/>
    <w:rsid w:val="00576F72"/>
    <w:rsid w:val="00591D64"/>
    <w:rsid w:val="00605620"/>
    <w:rsid w:val="00653E10"/>
    <w:rsid w:val="00662245"/>
    <w:rsid w:val="00691BE0"/>
    <w:rsid w:val="00694E95"/>
    <w:rsid w:val="006B3122"/>
    <w:rsid w:val="0070496E"/>
    <w:rsid w:val="00730A43"/>
    <w:rsid w:val="007514C7"/>
    <w:rsid w:val="00766D87"/>
    <w:rsid w:val="007B3CEC"/>
    <w:rsid w:val="007D75E3"/>
    <w:rsid w:val="00817412"/>
    <w:rsid w:val="0086187D"/>
    <w:rsid w:val="008A7A39"/>
    <w:rsid w:val="00A160EB"/>
    <w:rsid w:val="00A416F1"/>
    <w:rsid w:val="00A5458E"/>
    <w:rsid w:val="00AA05D5"/>
    <w:rsid w:val="00AD6B13"/>
    <w:rsid w:val="00AF2FDF"/>
    <w:rsid w:val="00B10240"/>
    <w:rsid w:val="00B121B4"/>
    <w:rsid w:val="00B64E87"/>
    <w:rsid w:val="00CA1B8F"/>
    <w:rsid w:val="00CA3DC3"/>
    <w:rsid w:val="00CA7576"/>
    <w:rsid w:val="00CB790B"/>
    <w:rsid w:val="00CF422F"/>
    <w:rsid w:val="00D323C7"/>
    <w:rsid w:val="00E327B1"/>
    <w:rsid w:val="00F5527E"/>
    <w:rsid w:val="00F81919"/>
    <w:rsid w:val="00FA298A"/>
    <w:rsid w:val="00FB7274"/>
    <w:rsid w:val="0B1B6C51"/>
    <w:rsid w:val="12A5535E"/>
    <w:rsid w:val="191C02DE"/>
    <w:rsid w:val="243376F8"/>
    <w:rsid w:val="270852B7"/>
    <w:rsid w:val="3CD647CF"/>
    <w:rsid w:val="47C87BB6"/>
    <w:rsid w:val="4F625C73"/>
    <w:rsid w:val="6D535020"/>
    <w:rsid w:val="763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31D03"/>
  <w15:docId w15:val="{DE75462F-93EC-41E0-A76A-81A694F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40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chen simin</cp:lastModifiedBy>
  <cp:revision>21</cp:revision>
  <dcterms:created xsi:type="dcterms:W3CDTF">2023-06-06T03:33:00Z</dcterms:created>
  <dcterms:modified xsi:type="dcterms:W3CDTF">2025-04-01T08:44:00Z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